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8CDB" w14:textId="77777777" w:rsidR="00754E2C" w:rsidRDefault="00754E2C">
      <w:bookmarkStart w:id="0" w:name="_GoBack"/>
      <w:bookmarkEnd w:id="0"/>
    </w:p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49"/>
        <w:gridCol w:w="3418"/>
        <w:gridCol w:w="4764"/>
      </w:tblGrid>
      <w:tr w:rsidR="002236A3" w:rsidRPr="002236A3" w14:paraId="365F26AC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00B4E26D" w14:textId="77777777" w:rsidR="002236A3" w:rsidRPr="002236A3" w:rsidRDefault="002236A3" w:rsidP="00032B0F">
            <w:pPr>
              <w:widowControl w:val="0"/>
              <w:spacing w:after="0"/>
              <w:jc w:val="center"/>
              <w:outlineLvl w:val="3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40"/>
                <w:szCs w:val="40"/>
              </w:rPr>
              <w:t>KRYCÍ LIST NABÍDKY</w:t>
            </w:r>
          </w:p>
        </w:tc>
      </w:tr>
      <w:tr w:rsidR="002236A3" w:rsidRPr="002236A3" w14:paraId="7ACD0401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B5B5B5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5400103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261F9912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35FAE45" w14:textId="77777777" w:rsidTr="00910DA6">
        <w:trPr>
          <w:trHeight w:val="397"/>
          <w:jc w:val="center"/>
        </w:trPr>
        <w:tc>
          <w:tcPr>
            <w:tcW w:w="9631" w:type="dxa"/>
            <w:gridSpan w:val="3"/>
            <w:shd w:val="clear" w:color="auto" w:fill="DEEAF6"/>
            <w:vAlign w:val="center"/>
          </w:tcPr>
          <w:p w14:paraId="23738FC8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Veřejná zakázka</w:t>
            </w:r>
          </w:p>
        </w:tc>
      </w:tr>
      <w:tr w:rsidR="002236A3" w:rsidRPr="002236A3" w14:paraId="1C52267C" w14:textId="77777777" w:rsidTr="00910DA6">
        <w:trPr>
          <w:cantSplit/>
          <w:trHeight w:val="73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28AD52E7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Cs w:val="20"/>
              </w:rPr>
              <w:t xml:space="preserve">Veřejná zakázka </w:t>
            </w:r>
            <w:r w:rsidRPr="002236A3">
              <w:rPr>
                <w:rFonts w:ascii="Calibri" w:eastAsia="Times New Roman" w:hAnsi="Calibri" w:cs="Calibri"/>
                <w:kern w:val="0"/>
                <w:szCs w:val="20"/>
                <w:lang w:eastAsia="cs-CZ"/>
              </w:rPr>
              <w:t>malého rozsahu dle ustanovení § 27 zákona č. 134/2016 Sb., o zadávání veřejných zakázek, ve znění pozdějších předpisů (dále jen „zákon“) a řídí se tak dle ustanovení § 31 zákona pouze zásadami uvedenými v ustanovení § 6 zákona, další postupy v této VZMR nejsou stanoveny zákonem</w:t>
            </w:r>
          </w:p>
        </w:tc>
      </w:tr>
      <w:tr w:rsidR="002236A3" w:rsidRPr="002236A3" w14:paraId="5A95D7FE" w14:textId="77777777" w:rsidTr="00910DA6">
        <w:trPr>
          <w:cantSplit/>
          <w:trHeight w:val="293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169B303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00422BAA" w14:textId="77777777" w:rsidTr="00910DA6">
        <w:trPr>
          <w:cantSplit/>
          <w:trHeight w:val="293"/>
          <w:jc w:val="center"/>
        </w:trPr>
        <w:tc>
          <w:tcPr>
            <w:tcW w:w="1449" w:type="dxa"/>
            <w:vMerge w:val="restart"/>
            <w:shd w:val="clear" w:color="auto" w:fill="DEEAF6"/>
            <w:vAlign w:val="center"/>
          </w:tcPr>
          <w:p w14:paraId="418C0A9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Název:</w:t>
            </w:r>
          </w:p>
        </w:tc>
        <w:tc>
          <w:tcPr>
            <w:tcW w:w="8182" w:type="dxa"/>
            <w:gridSpan w:val="2"/>
            <w:vMerge w:val="restart"/>
            <w:shd w:val="clear" w:color="auto" w:fill="DEEAF6"/>
            <w:vAlign w:val="center"/>
          </w:tcPr>
          <w:p w14:paraId="347ED1C4" w14:textId="11996E6C" w:rsidR="002236A3" w:rsidRPr="002236A3" w:rsidRDefault="002236A3" w:rsidP="00320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" w:hAnsi="Calibri" w:cs="Calibri"/>
                <w:b/>
                <w:caps/>
                <w:kern w:val="0"/>
                <w:sz w:val="28"/>
                <w:szCs w:val="28"/>
              </w:rPr>
            </w:pP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„</w:t>
            </w:r>
            <w:r w:rsidR="003209C6" w:rsidRPr="003209C6">
              <w:rPr>
                <w:rFonts w:ascii="Calibri" w:hAnsi="Calibri" w:cs="Arial"/>
                <w:b/>
                <w:bCs/>
                <w:kern w:val="0"/>
                <w:sz w:val="28"/>
                <w:szCs w:val="28"/>
              </w:rPr>
              <w:t>Výměna kotlů v hlavní budově</w:t>
            </w:r>
            <w:r w:rsidRPr="002236A3">
              <w:rPr>
                <w:rFonts w:ascii="Calibri" w:hAnsi="Calibri" w:cs="Calibri"/>
                <w:b/>
                <w:kern w:val="0"/>
                <w:sz w:val="28"/>
                <w:szCs w:val="28"/>
              </w:rPr>
              <w:t>“</w:t>
            </w:r>
          </w:p>
        </w:tc>
      </w:tr>
      <w:tr w:rsidR="002236A3" w:rsidRPr="002236A3" w14:paraId="5B9D1F65" w14:textId="77777777" w:rsidTr="00910DA6">
        <w:trPr>
          <w:cantSplit/>
          <w:trHeight w:val="293"/>
          <w:jc w:val="center"/>
        </w:trPr>
        <w:tc>
          <w:tcPr>
            <w:tcW w:w="1449" w:type="dxa"/>
            <w:vMerge/>
            <w:shd w:val="clear" w:color="auto" w:fill="DEEAF6"/>
            <w:vAlign w:val="center"/>
          </w:tcPr>
          <w:p w14:paraId="0591DBF9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8182" w:type="dxa"/>
            <w:gridSpan w:val="2"/>
            <w:vMerge/>
            <w:shd w:val="clear" w:color="auto" w:fill="DEEAF6"/>
            <w:vAlign w:val="center"/>
          </w:tcPr>
          <w:p w14:paraId="47B0905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 w:rsidR="002236A3" w:rsidRPr="002236A3" w14:paraId="2B1C5445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35CA4095" w14:textId="77777777" w:rsidR="002236A3" w:rsidRPr="002236A3" w:rsidRDefault="002236A3" w:rsidP="002236A3">
            <w:pPr>
              <w:spacing w:after="0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Základní identifikační údaje</w:t>
            </w:r>
          </w:p>
        </w:tc>
      </w:tr>
      <w:tr w:rsidR="002236A3" w:rsidRPr="002236A3" w14:paraId="50071C18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8D9A11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Zadavatel</w:t>
            </w:r>
          </w:p>
        </w:tc>
      </w:tr>
      <w:tr w:rsidR="002236A3" w:rsidRPr="002236A3" w14:paraId="39891279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CDAC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C4E0E57" w14:textId="6BC09F1F" w:rsidR="002236A3" w:rsidRPr="002236A3" w:rsidRDefault="00516694" w:rsidP="00032B0F">
            <w:pPr>
              <w:keepNext/>
              <w:tabs>
                <w:tab w:val="left" w:pos="426"/>
              </w:tabs>
              <w:spacing w:after="0"/>
              <w:jc w:val="left"/>
              <w:outlineLvl w:val="4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516694">
              <w:rPr>
                <w:rFonts w:ascii="Calibri" w:hAnsi="Calibri" w:cs="Calibri"/>
                <w:bCs/>
                <w:kern w:val="0"/>
                <w:sz w:val="22"/>
                <w:szCs w:val="22"/>
              </w:rPr>
              <w:t>Základní škola a Mateřská škola, Stráž nad Nisou, příspěvková organizace</w:t>
            </w:r>
          </w:p>
        </w:tc>
      </w:tr>
      <w:tr w:rsidR="002236A3" w:rsidRPr="002236A3" w14:paraId="3741CE8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5A9670E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Sídlo: </w:t>
            </w:r>
          </w:p>
        </w:tc>
        <w:tc>
          <w:tcPr>
            <w:tcW w:w="4764" w:type="dxa"/>
            <w:vAlign w:val="center"/>
          </w:tcPr>
          <w:p w14:paraId="5875B8DD" w14:textId="42EB2F24" w:rsidR="002236A3" w:rsidRPr="002236A3" w:rsidRDefault="0051669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516694">
              <w:rPr>
                <w:rFonts w:ascii="Calibri" w:hAnsi="Calibri"/>
                <w:kern w:val="0"/>
                <w:sz w:val="22"/>
                <w:szCs w:val="22"/>
              </w:rPr>
              <w:t>Majerova 138, 463 03 Stráž nad Nisou</w:t>
            </w:r>
          </w:p>
        </w:tc>
      </w:tr>
      <w:tr w:rsidR="002236A3" w:rsidRPr="002236A3" w14:paraId="1A2CB7F8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29DD0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IČO:  </w:t>
            </w:r>
          </w:p>
        </w:tc>
        <w:tc>
          <w:tcPr>
            <w:tcW w:w="4764" w:type="dxa"/>
            <w:vAlign w:val="center"/>
          </w:tcPr>
          <w:p w14:paraId="2B41E64C" w14:textId="0EA5968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kern w:val="0"/>
                <w:sz w:val="22"/>
                <w:szCs w:val="22"/>
              </w:rPr>
              <w:t>70695539</w:t>
            </w:r>
          </w:p>
        </w:tc>
      </w:tr>
      <w:tr w:rsidR="002236A3" w:rsidRPr="002236A3" w14:paraId="12469821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vAlign w:val="center"/>
          </w:tcPr>
          <w:p w14:paraId="409A6E1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jednat jménem zadavatele: </w:t>
            </w:r>
          </w:p>
        </w:tc>
        <w:tc>
          <w:tcPr>
            <w:tcW w:w="4764" w:type="dxa"/>
            <w:vAlign w:val="center"/>
          </w:tcPr>
          <w:p w14:paraId="7F7DA597" w14:textId="520CC93E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2"/>
                <w:szCs w:val="22"/>
              </w:rPr>
            </w:pPr>
            <w:r w:rsidRPr="00291C64">
              <w:rPr>
                <w:rFonts w:ascii="Calibri" w:hAnsi="Calibri"/>
                <w:bCs/>
                <w:kern w:val="0"/>
                <w:sz w:val="22"/>
                <w:szCs w:val="22"/>
              </w:rPr>
              <w:t>Mgr. Michaela Linková</w:t>
            </w:r>
            <w:r w:rsidR="002236A3" w:rsidRPr="002236A3">
              <w:rPr>
                <w:rFonts w:ascii="Calibri" w:hAnsi="Calibri"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kern w:val="0"/>
                <w:sz w:val="22"/>
                <w:szCs w:val="22"/>
              </w:rPr>
              <w:t>ředitelka</w:t>
            </w:r>
          </w:p>
        </w:tc>
      </w:tr>
      <w:tr w:rsidR="002236A3" w:rsidRPr="002236A3" w14:paraId="752C2E50" w14:textId="77777777" w:rsidTr="00910DA6">
        <w:trPr>
          <w:trHeight w:val="65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46F0A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718ACECB" w14:textId="07E32D0C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Mgr. Michaela Linková</w:t>
            </w:r>
          </w:p>
        </w:tc>
      </w:tr>
      <w:tr w:rsidR="002236A3" w:rsidRPr="002236A3" w14:paraId="010891F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AF9BAE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9843C43" w14:textId="0F0B7380" w:rsidR="002236A3" w:rsidRPr="002236A3" w:rsidRDefault="00291C64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291C64">
              <w:rPr>
                <w:rFonts w:ascii="Calibri" w:hAnsi="Calibri" w:cs="Calibri"/>
                <w:kern w:val="0"/>
                <w:sz w:val="22"/>
                <w:szCs w:val="22"/>
              </w:rPr>
              <w:t>+420 731 177 625</w:t>
            </w:r>
          </w:p>
        </w:tc>
      </w:tr>
      <w:tr w:rsidR="002236A3" w:rsidRPr="002236A3" w14:paraId="51C4663F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40D53A8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F32250E" w14:textId="57ED1FEB" w:rsidR="002236A3" w:rsidRPr="002236A3" w:rsidRDefault="00AD7625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2"/>
                <w:szCs w:val="22"/>
                <w:highlight w:val="green"/>
              </w:rPr>
            </w:pPr>
            <w:r w:rsidRPr="00AD7625">
              <w:rPr>
                <w:rFonts w:ascii="Calibri" w:hAnsi="Calibri" w:cs="Calibri"/>
                <w:kern w:val="0"/>
                <w:sz w:val="22"/>
                <w:szCs w:val="22"/>
              </w:rPr>
              <w:t>m.linkova@skola-straz.cz</w:t>
            </w:r>
          </w:p>
        </w:tc>
      </w:tr>
      <w:tr w:rsidR="002236A3" w:rsidRPr="002236A3" w14:paraId="1026CD92" w14:textId="77777777" w:rsidTr="00910DA6">
        <w:trPr>
          <w:trHeight w:val="454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69368C2" w14:textId="77777777" w:rsidR="002236A3" w:rsidRPr="002236A3" w:rsidRDefault="002236A3" w:rsidP="002236A3">
            <w:pPr>
              <w:keepNext/>
              <w:numPr>
                <w:ilvl w:val="0"/>
                <w:numId w:val="4"/>
              </w:numPr>
              <w:spacing w:after="0"/>
              <w:ind w:left="0" w:firstLine="0"/>
              <w:jc w:val="left"/>
              <w:outlineLvl w:val="4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/>
                <w:bCs/>
                <w:kern w:val="0"/>
                <w:sz w:val="24"/>
              </w:rPr>
              <w:t>Účastník zadávacího řízení</w:t>
            </w:r>
          </w:p>
        </w:tc>
      </w:tr>
      <w:tr w:rsidR="002236A3" w:rsidRPr="002236A3" w14:paraId="26069D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BA90D8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Název: </w:t>
            </w:r>
          </w:p>
        </w:tc>
        <w:tc>
          <w:tcPr>
            <w:tcW w:w="4764" w:type="dxa"/>
            <w:vAlign w:val="center"/>
          </w:tcPr>
          <w:p w14:paraId="5F7852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7282683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6D59F2D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Sídlo:</w:t>
            </w:r>
          </w:p>
        </w:tc>
        <w:tc>
          <w:tcPr>
            <w:tcW w:w="4764" w:type="dxa"/>
            <w:vAlign w:val="center"/>
          </w:tcPr>
          <w:p w14:paraId="2C487377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45AA845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FE49A24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Korespondenční adresa:</w:t>
            </w:r>
          </w:p>
        </w:tc>
        <w:tc>
          <w:tcPr>
            <w:tcW w:w="4764" w:type="dxa"/>
            <w:vAlign w:val="center"/>
          </w:tcPr>
          <w:p w14:paraId="4FFA054F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7B2ACD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39A2B80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IČO, DIČ:</w:t>
            </w:r>
          </w:p>
        </w:tc>
        <w:tc>
          <w:tcPr>
            <w:tcW w:w="4764" w:type="dxa"/>
            <w:vAlign w:val="center"/>
          </w:tcPr>
          <w:p w14:paraId="327A722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16B9484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625B703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1FEAE54E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3C862D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672D41C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>E-mail:</w:t>
            </w:r>
          </w:p>
        </w:tc>
        <w:tc>
          <w:tcPr>
            <w:tcW w:w="4764" w:type="dxa"/>
            <w:vAlign w:val="center"/>
          </w:tcPr>
          <w:p w14:paraId="4E404CA0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6BFA8FF0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9851F0A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Osoba oprávněná za účastníka jednat: </w:t>
            </w:r>
          </w:p>
        </w:tc>
        <w:tc>
          <w:tcPr>
            <w:tcW w:w="4764" w:type="dxa"/>
            <w:vAlign w:val="center"/>
          </w:tcPr>
          <w:p w14:paraId="53046DF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51824C5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670DEC8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Kontaktní osoba:  </w:t>
            </w:r>
          </w:p>
        </w:tc>
        <w:tc>
          <w:tcPr>
            <w:tcW w:w="4764" w:type="dxa"/>
            <w:vAlign w:val="center"/>
          </w:tcPr>
          <w:p w14:paraId="331F440C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E13E116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0EB7602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Tel.: </w:t>
            </w:r>
          </w:p>
        </w:tc>
        <w:tc>
          <w:tcPr>
            <w:tcW w:w="4764" w:type="dxa"/>
            <w:vAlign w:val="center"/>
          </w:tcPr>
          <w:p w14:paraId="2BEF8025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  <w:tr w:rsidR="002236A3" w:rsidRPr="002236A3" w14:paraId="19576ABB" w14:textId="77777777" w:rsidTr="00910DA6">
        <w:trPr>
          <w:trHeight w:val="397"/>
          <w:jc w:val="center"/>
        </w:trPr>
        <w:tc>
          <w:tcPr>
            <w:tcW w:w="4867" w:type="dxa"/>
            <w:gridSpan w:val="2"/>
            <w:shd w:val="clear" w:color="auto" w:fill="FFFFFF"/>
            <w:noWrap/>
            <w:vAlign w:val="center"/>
          </w:tcPr>
          <w:p w14:paraId="7BAED411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 w:rsidRPr="002236A3">
              <w:rPr>
                <w:rFonts w:ascii="Calibri" w:hAnsi="Calibri" w:cs="Calibri"/>
                <w:bCs/>
                <w:kern w:val="0"/>
                <w:sz w:val="24"/>
              </w:rPr>
              <w:t xml:space="preserve">E-mail:  </w:t>
            </w:r>
          </w:p>
        </w:tc>
        <w:tc>
          <w:tcPr>
            <w:tcW w:w="4764" w:type="dxa"/>
            <w:vAlign w:val="center"/>
          </w:tcPr>
          <w:p w14:paraId="7D0A9086" w14:textId="77777777" w:rsidR="002236A3" w:rsidRPr="002236A3" w:rsidRDefault="002236A3" w:rsidP="002236A3">
            <w:pPr>
              <w:spacing w:after="0"/>
              <w:jc w:val="left"/>
              <w:rPr>
                <w:rFonts w:ascii="Calibri" w:hAnsi="Calibri" w:cs="Calibri"/>
                <w:kern w:val="0"/>
                <w:sz w:val="24"/>
              </w:rPr>
            </w:pPr>
            <w:r w:rsidRPr="002236A3">
              <w:rPr>
                <w:rFonts w:ascii="Calibri" w:hAnsi="Calibri" w:cs="Calibri"/>
                <w:kern w:val="0"/>
                <w:sz w:val="24"/>
                <w:highlight w:val="yellow"/>
              </w:rPr>
              <w:t>…………………………</w:t>
            </w:r>
          </w:p>
        </w:tc>
      </w:tr>
    </w:tbl>
    <w:p w14:paraId="5B990F02" w14:textId="4304C844" w:rsidR="00210245" w:rsidRPr="002236A3" w:rsidRDefault="00210245" w:rsidP="002236A3"/>
    <w:sectPr w:rsidR="00210245" w:rsidRPr="002236A3" w:rsidSect="00754E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851" w:bottom="102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BCEAC" w14:textId="77777777" w:rsidR="00E0331B" w:rsidRDefault="00E0331B" w:rsidP="000E2800">
      <w:pPr>
        <w:spacing w:after="0"/>
      </w:pPr>
      <w:r>
        <w:separator/>
      </w:r>
    </w:p>
  </w:endnote>
  <w:endnote w:type="continuationSeparator" w:id="0">
    <w:p w14:paraId="287C9C34" w14:textId="77777777" w:rsidR="00E0331B" w:rsidRDefault="00E0331B" w:rsidP="000E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5407" w14:textId="77777777" w:rsidR="00A823E5" w:rsidRDefault="00A823E5" w:rsidP="000904B8">
    <w:pPr>
      <w:pStyle w:val="ZpatNadpis"/>
    </w:pPr>
  </w:p>
  <w:p w14:paraId="68B84EF5" w14:textId="77777777" w:rsidR="00A823E5" w:rsidRDefault="00320065" w:rsidP="000904B8">
    <w:pPr>
      <w:pStyle w:val="ZpatNadpis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F820112" wp14:editId="096FDA06">
              <wp:simplePos x="0" y="0"/>
              <wp:positionH relativeFrom="column">
                <wp:posOffset>5412740</wp:posOffset>
              </wp:positionH>
              <wp:positionV relativeFrom="paragraph">
                <wp:posOffset>45085</wp:posOffset>
              </wp:positionV>
              <wp:extent cx="1381125" cy="371475"/>
              <wp:effectExtent l="0" t="0" r="0" b="0"/>
              <wp:wrapNone/>
              <wp:docPr id="65719782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1814F" w14:textId="4BBCFF06" w:rsidR="00A823E5" w:rsidRPr="003F7E58" w:rsidRDefault="00A823E5" w:rsidP="003A0AE5">
                          <w:pPr>
                            <w:pStyle w:val="slovnstrnek"/>
                            <w:jc w:val="center"/>
                          </w:pPr>
                          <w:r w:rsidRPr="003F7E58">
                            <w:t xml:space="preserve">strana </w:t>
                          </w:r>
                          <w:r w:rsidRPr="003F7E58">
                            <w:fldChar w:fldCharType="begin"/>
                          </w:r>
                          <w:r w:rsidRPr="003F7E58">
                            <w:instrText>PAGE   \* MERGEFORMAT</w:instrText>
                          </w:r>
                          <w:r w:rsidRPr="003F7E5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3F7E58">
                            <w:fldChar w:fldCharType="end"/>
                          </w:r>
                          <w:r w:rsidRPr="003F7E58">
                            <w:t xml:space="preserve"> z </w:t>
                          </w:r>
                          <w:r w:rsidR="00E0331B">
                            <w:fldChar w:fldCharType="begin"/>
                          </w:r>
                          <w:r w:rsidR="00E0331B">
                            <w:instrText xml:space="preserve"> SECTIONPAGES  \* Arabic  \* MERGEFORMAT </w:instrText>
                          </w:r>
                          <w:r w:rsidR="00E0331B">
                            <w:fldChar w:fldCharType="separate"/>
                          </w:r>
                          <w:r w:rsidR="00754E2C">
                            <w:rPr>
                              <w:noProof/>
                            </w:rPr>
                            <w:t>2</w:t>
                          </w:r>
                          <w:r w:rsidR="00E0331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8201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26.2pt;margin-top:3.55pt;width:108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" filled="f" stroked="f">
              <v:textbox>
                <w:txbxContent>
                  <w:p w14:paraId="4F41814F" w14:textId="4BBCFF06" w:rsidR="00A823E5" w:rsidRPr="003F7E58" w:rsidRDefault="00A823E5" w:rsidP="003A0AE5">
                    <w:pPr>
                      <w:pStyle w:val="slovnstrnek"/>
                      <w:jc w:val="center"/>
                    </w:pPr>
                    <w:r w:rsidRPr="003F7E58">
                      <w:t xml:space="preserve">strana </w:t>
                    </w:r>
                    <w:r w:rsidRPr="003F7E58">
                      <w:fldChar w:fldCharType="begin"/>
                    </w:r>
                    <w:r w:rsidRPr="003F7E58">
                      <w:instrText>PAGE   \* MERGEFORMAT</w:instrText>
                    </w:r>
                    <w:r w:rsidRPr="003F7E5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3F7E58">
                      <w:fldChar w:fldCharType="end"/>
                    </w:r>
                    <w:r w:rsidRPr="003F7E58">
                      <w:t xml:space="preserve"> z </w:t>
                    </w:r>
                    <w:fldSimple w:instr=" SECTIONPAGES  \* Arabic  \* MERGEFORMAT ">
                      <w:r w:rsidR="00754E2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01B9F29C" w14:textId="77777777" w:rsidR="000E2800" w:rsidRPr="00A823E5" w:rsidRDefault="00320065" w:rsidP="000904B8">
    <w:pPr>
      <w:pStyle w:val="ZpatNadpis"/>
    </w:pPr>
    <w:r>
      <w:drawing>
        <wp:anchor distT="0" distB="0" distL="114300" distR="114300" simplePos="0" relativeHeight="251655680" behindDoc="1" locked="0" layoutInCell="1" allowOverlap="1" wp14:anchorId="230BD16D" wp14:editId="176E13BF">
          <wp:simplePos x="0" y="0"/>
          <wp:positionH relativeFrom="column">
            <wp:posOffset>5758815</wp:posOffset>
          </wp:positionH>
          <wp:positionV relativeFrom="paragraph">
            <wp:posOffset>-424815</wp:posOffset>
          </wp:positionV>
          <wp:extent cx="673735" cy="309880"/>
          <wp:effectExtent l="0" t="0" r="0" b="0"/>
          <wp:wrapNone/>
          <wp:docPr id="8" name="Obrázek 31" descr="Obsah obrázku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1" descr="Obsah obrázku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800" w:rsidRPr="00A823E5">
      <w:t>Obec Stráž nad Nisou</w:t>
    </w:r>
  </w:p>
  <w:p w14:paraId="559D09D6" w14:textId="77777777" w:rsidR="00A823E5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r>
      <w:t xml:space="preserve">DS: </w:t>
    </w:r>
    <w:r w:rsidRPr="008C0A8C">
      <w:t>3pdatnb</w:t>
    </w:r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482 726</w:t>
    </w:r>
    <w:r w:rsidR="00A823E5">
      <w:t> </w:t>
    </w:r>
    <w:r>
      <w:t>880</w:t>
    </w:r>
  </w:p>
  <w:p w14:paraId="048F354F" w14:textId="77777777" w:rsidR="000E2800" w:rsidRDefault="000E2800" w:rsidP="00A823E5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0904B8">
      <w:rPr>
        <w:rFonts w:cs="Times New Roman"/>
        <w:color w:val="0052A1"/>
      </w:rPr>
      <w:t xml:space="preserve">• </w:t>
    </w:r>
    <w:r>
      <w:t>IČ:  00671916</w:t>
    </w:r>
    <w:r>
      <w:tab/>
    </w:r>
    <w:r>
      <w:tab/>
    </w:r>
    <w:r>
      <w:tab/>
    </w:r>
    <w:r w:rsidRPr="000904B8">
      <w:rPr>
        <w:rFonts w:cs="Times New Roman"/>
        <w:color w:val="0052A1"/>
      </w:rPr>
      <w:t xml:space="preserve">• </w:t>
    </w:r>
    <w:r>
      <w:t xml:space="preserve">E-mail: </w:t>
    </w:r>
    <w:r w:rsidRPr="00E617A0">
      <w:t>podatelna@strazn</w:t>
    </w:r>
    <w:r>
      <w:t>ad</w:t>
    </w:r>
    <w:r w:rsidRPr="00E617A0">
      <w:t>nis</w:t>
    </w:r>
    <w:r>
      <w:t>ou</w:t>
    </w:r>
    <w:r w:rsidRPr="00E617A0">
      <w:t>.cz</w:t>
    </w:r>
    <w:r w:rsidR="00A823E5">
      <w:t xml:space="preserve"> </w:t>
    </w:r>
    <w:r w:rsidRPr="00E617A0">
      <w:rPr>
        <w:b/>
        <w:bCs/>
        <w:color w:val="0052A1"/>
      </w:rPr>
      <w:t>www.straznadnisou.cz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A15B" w14:textId="77777777" w:rsidR="00754E2C" w:rsidRPr="00C215FA" w:rsidRDefault="00754E2C" w:rsidP="00754E2C">
    <w:pPr>
      <w:pStyle w:val="Zpat"/>
      <w:rPr>
        <w:b/>
        <w:noProof/>
        <w:color w:val="0052A1"/>
        <w:lang w:eastAsia="cs-CZ"/>
      </w:rPr>
    </w:pPr>
    <w:r w:rsidRPr="000C1E0D">
      <w:rPr>
        <w:b/>
        <w:noProof/>
        <w:color w:val="0052A1"/>
        <w:lang w:eastAsia="cs-CZ"/>
      </w:rPr>
      <w:t>Z</w:t>
    </w:r>
    <w:r>
      <w:rPr>
        <w:b/>
        <w:noProof/>
        <w:color w:val="0052A1"/>
        <w:lang w:eastAsia="cs-CZ"/>
      </w:rPr>
      <w:t xml:space="preserve">Š </w:t>
    </w:r>
    <w:r w:rsidRPr="000C1E0D">
      <w:rPr>
        <w:b/>
        <w:noProof/>
        <w:color w:val="0052A1"/>
        <w:lang w:eastAsia="cs-CZ"/>
      </w:rPr>
      <w:t>a M</w:t>
    </w:r>
    <w:r>
      <w:rPr>
        <w:b/>
        <w:noProof/>
        <w:color w:val="0052A1"/>
        <w:lang w:eastAsia="cs-CZ"/>
      </w:rPr>
      <w:t>Š</w:t>
    </w:r>
    <w:r w:rsidRPr="000C1E0D">
      <w:rPr>
        <w:b/>
        <w:noProof/>
        <w:color w:val="0052A1"/>
        <w:lang w:eastAsia="cs-CZ"/>
      </w:rPr>
      <w:t xml:space="preserve"> Stráž nad Nisou, p</w:t>
    </w:r>
    <w:r>
      <w:rPr>
        <w:b/>
        <w:noProof/>
        <w:color w:val="0052A1"/>
        <w:lang w:eastAsia="cs-CZ"/>
      </w:rPr>
      <w:t>.o.</w:t>
    </w:r>
  </w:p>
  <w:p w14:paraId="6138EA9C" w14:textId="77777777" w:rsidR="00754E2C" w:rsidRDefault="00754E2C" w:rsidP="00754E2C">
    <w:pPr>
      <w:pStyle w:val="Zpat-Odrka"/>
      <w:tabs>
        <w:tab w:val="left" w:pos="2880"/>
        <w:tab w:val="left" w:pos="3600"/>
        <w:tab w:val="left" w:pos="4320"/>
        <w:tab w:val="left" w:pos="5040"/>
        <w:tab w:val="left" w:pos="5760"/>
        <w:tab w:val="left" w:pos="6383"/>
      </w:tabs>
    </w:pPr>
    <w:r w:rsidRPr="006E69EF">
      <w:rPr>
        <w:rFonts w:cs="Times New Roman"/>
        <w:color w:val="0052A1"/>
      </w:rPr>
      <w:t xml:space="preserve">• </w:t>
    </w:r>
    <w:r>
      <w:t xml:space="preserve">DS: </w:t>
    </w:r>
    <w:r w:rsidRPr="00881ACB">
      <w:t>5svmqz8</w:t>
    </w:r>
    <w:r>
      <w:tab/>
    </w:r>
    <w:r>
      <w:tab/>
    </w:r>
    <w:r>
      <w:tab/>
    </w:r>
    <w:r w:rsidRPr="006E69EF">
      <w:rPr>
        <w:rFonts w:cs="Times New Roman"/>
        <w:color w:val="0052A1"/>
      </w:rPr>
      <w:t xml:space="preserve">• </w:t>
    </w:r>
    <w:r>
      <w:t>Tel.: +</w:t>
    </w:r>
    <w:r w:rsidRPr="000952CD">
      <w:t>420</w:t>
    </w:r>
    <w:r>
      <w:t xml:space="preserve"> </w:t>
    </w:r>
    <w:r w:rsidRPr="00EE579C">
      <w:t>482 731 428</w:t>
    </w:r>
    <w:r>
      <w:tab/>
    </w:r>
  </w:p>
  <w:p w14:paraId="1BCDA587" w14:textId="1CA4FB6E" w:rsidR="00A823E5" w:rsidRPr="00754E2C" w:rsidRDefault="00754E2C" w:rsidP="00754E2C">
    <w:pPr>
      <w:pStyle w:val="Zpat-Odrka"/>
      <w:spacing w:after="720"/>
      <w:ind w:left="3600" w:hanging="3600"/>
    </w:pPr>
    <w:r w:rsidRPr="006E69EF">
      <w:rPr>
        <w:rFonts w:cs="Times New Roman"/>
        <w:color w:val="0052A1"/>
      </w:rPr>
      <w:t xml:space="preserve">• </w:t>
    </w:r>
    <w:r>
      <w:t xml:space="preserve">IČ:  </w:t>
    </w:r>
    <w:r w:rsidRPr="00DA4ADB">
      <w:t>70695539</w:t>
    </w:r>
    <w:r>
      <w:tab/>
    </w:r>
    <w:r>
      <w:tab/>
    </w:r>
    <w:r w:rsidRPr="00032339">
      <w:rPr>
        <w:rFonts w:cs="Times New Roman"/>
        <w:color w:val="0052A1"/>
      </w:rPr>
      <w:t xml:space="preserve">• </w:t>
    </w:r>
    <w:hyperlink r:id="rId1" w:history="1">
      <w:r w:rsidRPr="0069621F">
        <w:rPr>
          <w:rStyle w:val="Hypertextovodkaz"/>
          <w:rFonts w:cs="Times New Roman"/>
          <w:b/>
          <w:bCs/>
        </w:rPr>
        <w:t>www.skola-straz.cz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3A747" w14:textId="77777777" w:rsidR="00E0331B" w:rsidRDefault="00E0331B" w:rsidP="000E2800">
      <w:pPr>
        <w:spacing w:after="0"/>
      </w:pPr>
      <w:r>
        <w:separator/>
      </w:r>
    </w:p>
  </w:footnote>
  <w:footnote w:type="continuationSeparator" w:id="0">
    <w:p w14:paraId="4D34BB7B" w14:textId="77777777" w:rsidR="00E0331B" w:rsidRDefault="00E0331B" w:rsidP="000E2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7CFB" w14:textId="77777777" w:rsidR="000E2800" w:rsidRPr="0006215E" w:rsidRDefault="0006215E" w:rsidP="0006215E">
    <w:pPr>
      <w:pStyle w:val="Bezmezer"/>
      <w:pBdr>
        <w:bottom w:val="single" w:sz="12" w:space="1" w:color="auto"/>
      </w:pBdr>
      <w:spacing w:before="1300" w:after="240"/>
      <w:jc w:val="left"/>
    </w:pPr>
    <w:r w:rsidRPr="0058148A">
      <w:rPr>
        <w:b/>
        <w:bCs/>
        <w:noProof/>
        <w:szCs w:val="20"/>
        <w:lang w:eastAsia="cs-CZ"/>
      </w:rPr>
      <w:drawing>
        <wp:anchor distT="0" distB="0" distL="0" distR="0" simplePos="0" relativeHeight="251660800" behindDoc="1" locked="0" layoutInCell="0" allowOverlap="1" wp14:anchorId="6E92719A" wp14:editId="031D20DA">
          <wp:simplePos x="0" y="0"/>
          <wp:positionH relativeFrom="margin">
            <wp:posOffset>-180340</wp:posOffset>
          </wp:positionH>
          <wp:positionV relativeFrom="paragraph">
            <wp:posOffset>-252095</wp:posOffset>
          </wp:positionV>
          <wp:extent cx="2995200" cy="1281600"/>
          <wp:effectExtent l="0" t="0" r="0" b="0"/>
          <wp:wrapNone/>
          <wp:docPr id="1151483755" name="obrázek 2" descr="Obsah obrázku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800">
      <w:rPr>
        <w:b/>
        <w:bCs/>
      </w:rPr>
      <w:t>Obec Stráž nad Nisou</w:t>
    </w:r>
    <w:r w:rsidRPr="00021935">
      <w:t>, Schwarzova 262, 463 03 Stráž nad Nisou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3235" w14:textId="3540953C" w:rsidR="00160694" w:rsidRDefault="00160694" w:rsidP="000B6A67">
    <w:pPr>
      <w:pStyle w:val="Zhlav"/>
      <w:tabs>
        <w:tab w:val="left" w:pos="1560"/>
        <w:tab w:val="right" w:pos="6946"/>
      </w:tabs>
      <w:rPr>
        <w:rFonts w:cs="Calibri"/>
        <w:b/>
        <w:sz w:val="16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514B987E" wp14:editId="5BA1505D">
          <wp:simplePos x="0" y="0"/>
          <wp:positionH relativeFrom="column">
            <wp:posOffset>-16510</wp:posOffset>
          </wp:positionH>
          <wp:positionV relativeFrom="paragraph">
            <wp:posOffset>-149860</wp:posOffset>
          </wp:positionV>
          <wp:extent cx="2705100" cy="959485"/>
          <wp:effectExtent l="0" t="0" r="0" b="0"/>
          <wp:wrapNone/>
          <wp:docPr id="91550840" name="Obrázek 3" descr="Obsah obrázku text, Písmo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0840" name="Obrázek 3" descr="Obsah obrázku text, Písmo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99967" w14:textId="6479F1DD" w:rsidR="000B6A67" w:rsidRPr="00021935" w:rsidRDefault="000B6A67" w:rsidP="000B6A67">
    <w:pPr>
      <w:pStyle w:val="Zhlav"/>
      <w:tabs>
        <w:tab w:val="left" w:pos="1560"/>
        <w:tab w:val="right" w:pos="6946"/>
      </w:tabs>
      <w:rPr>
        <w:sz w:val="14"/>
        <w:szCs w:val="18"/>
      </w:rPr>
    </w:pPr>
    <w:r w:rsidRPr="00021935">
      <w:rPr>
        <w:rFonts w:cs="Calibri"/>
        <w:b/>
        <w:sz w:val="16"/>
        <w:szCs w:val="20"/>
      </w:rPr>
      <w:tab/>
    </w:r>
    <w:r w:rsidRPr="00021935">
      <w:rPr>
        <w:rFonts w:cs="Calibri"/>
        <w:b/>
        <w:sz w:val="16"/>
        <w:szCs w:val="20"/>
      </w:rPr>
      <w:tab/>
    </w:r>
  </w:p>
  <w:p w14:paraId="1D3EF6C3" w14:textId="77777777" w:rsidR="000B6A67" w:rsidRDefault="000B6A67" w:rsidP="000B6A67">
    <w:pPr>
      <w:pStyle w:val="Zhlav"/>
    </w:pPr>
  </w:p>
  <w:p w14:paraId="138D685D" w14:textId="77777777" w:rsidR="000B6A67" w:rsidRPr="00021935" w:rsidRDefault="000B6A67" w:rsidP="000B6A67">
    <w:pPr>
      <w:pStyle w:val="Zhlav"/>
    </w:pPr>
  </w:p>
  <w:p w14:paraId="32E9833D" w14:textId="77777777" w:rsidR="000B6A67" w:rsidRPr="00021935" w:rsidRDefault="000B6A67" w:rsidP="000B6A67">
    <w:pPr>
      <w:pStyle w:val="Zhlav"/>
      <w:tabs>
        <w:tab w:val="clear" w:pos="4536"/>
        <w:tab w:val="left" w:pos="1545"/>
      </w:tabs>
      <w:rPr>
        <w:sz w:val="22"/>
      </w:rPr>
    </w:pPr>
    <w:r>
      <w:rPr>
        <w:sz w:val="22"/>
      </w:rPr>
      <w:tab/>
    </w:r>
  </w:p>
  <w:p w14:paraId="435C91A1" w14:textId="77777777" w:rsidR="000B6A67" w:rsidRPr="00DD0D88" w:rsidRDefault="000B6A67" w:rsidP="000B6A67">
    <w:pPr>
      <w:pStyle w:val="Zhlav"/>
      <w:pBdr>
        <w:bottom w:val="single" w:sz="12" w:space="1" w:color="auto"/>
      </w:pBdr>
      <w:rPr>
        <w:bCs/>
      </w:rPr>
    </w:pPr>
    <w:r w:rsidRPr="00DD0D88">
      <w:rPr>
        <w:b/>
      </w:rPr>
      <w:t>Základní škola a Mateřská škola, Stráž nad Nisou, p</w:t>
    </w:r>
    <w:r>
      <w:rPr>
        <w:b/>
      </w:rPr>
      <w:t>.</w:t>
    </w:r>
    <w:r w:rsidRPr="00DD0D88">
      <w:rPr>
        <w:b/>
      </w:rPr>
      <w:t xml:space="preserve"> o</w:t>
    </w:r>
    <w:r>
      <w:rPr>
        <w:b/>
      </w:rPr>
      <w:t xml:space="preserve">., </w:t>
    </w:r>
    <w:r w:rsidRPr="00DD0D88">
      <w:rPr>
        <w:bCs/>
      </w:rPr>
      <w:t>Majerova 138, 463 03 Stráž nad Nisou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B44"/>
    <w:multiLevelType w:val="multilevel"/>
    <w:tmpl w:val="CD720F54"/>
    <w:lvl w:ilvl="0">
      <w:start w:val="1"/>
      <w:numFmt w:val="bullet"/>
      <w:pStyle w:val="Odstavecseseznamem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DC3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DD007B"/>
    <w:multiLevelType w:val="hybridMultilevel"/>
    <w:tmpl w:val="46464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5A95"/>
    <w:multiLevelType w:val="multilevel"/>
    <w:tmpl w:val="43BC182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674F77"/>
    <w:multiLevelType w:val="hybridMultilevel"/>
    <w:tmpl w:val="7DE2C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5E95"/>
    <w:multiLevelType w:val="hybridMultilevel"/>
    <w:tmpl w:val="A528717E"/>
    <w:lvl w:ilvl="0" w:tplc="1A42A3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69EC"/>
    <w:multiLevelType w:val="hybridMultilevel"/>
    <w:tmpl w:val="C7549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4436"/>
    <w:multiLevelType w:val="hybridMultilevel"/>
    <w:tmpl w:val="A76A1BD2"/>
    <w:lvl w:ilvl="0" w:tplc="1310D4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C2A1F"/>
    <w:multiLevelType w:val="hybridMultilevel"/>
    <w:tmpl w:val="D5BC435C"/>
    <w:lvl w:ilvl="0" w:tplc="61DEE4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2424"/>
    <w:multiLevelType w:val="hybridMultilevel"/>
    <w:tmpl w:val="622CBAC8"/>
    <w:lvl w:ilvl="0" w:tplc="896469CA">
      <w:start w:val="1"/>
      <w:numFmt w:val="decimal"/>
      <w:pStyle w:val="S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E564B"/>
    <w:multiLevelType w:val="hybridMultilevel"/>
    <w:tmpl w:val="E7A075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1960FCD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829C4"/>
    <w:multiLevelType w:val="hybridMultilevel"/>
    <w:tmpl w:val="F84E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100F3"/>
    <w:multiLevelType w:val="hybridMultilevel"/>
    <w:tmpl w:val="1B8C3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41A1A"/>
    <w:multiLevelType w:val="hybridMultilevel"/>
    <w:tmpl w:val="59CC46C8"/>
    <w:lvl w:ilvl="0" w:tplc="891EBD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A3"/>
    <w:rsid w:val="0001129F"/>
    <w:rsid w:val="000303E7"/>
    <w:rsid w:val="00032053"/>
    <w:rsid w:val="00032B0F"/>
    <w:rsid w:val="00035D07"/>
    <w:rsid w:val="000602DE"/>
    <w:rsid w:val="0006215E"/>
    <w:rsid w:val="0007254D"/>
    <w:rsid w:val="000904B8"/>
    <w:rsid w:val="000B6A67"/>
    <w:rsid w:val="000D47AC"/>
    <w:rsid w:val="000E2800"/>
    <w:rsid w:val="000F734B"/>
    <w:rsid w:val="00111106"/>
    <w:rsid w:val="00146119"/>
    <w:rsid w:val="00160694"/>
    <w:rsid w:val="001926C9"/>
    <w:rsid w:val="001A4244"/>
    <w:rsid w:val="00210245"/>
    <w:rsid w:val="002236A3"/>
    <w:rsid w:val="002865D7"/>
    <w:rsid w:val="00291C64"/>
    <w:rsid w:val="00304B08"/>
    <w:rsid w:val="00310D82"/>
    <w:rsid w:val="00320065"/>
    <w:rsid w:val="003209C6"/>
    <w:rsid w:val="00364848"/>
    <w:rsid w:val="003675A1"/>
    <w:rsid w:val="0038117D"/>
    <w:rsid w:val="003A0AE5"/>
    <w:rsid w:val="00427A22"/>
    <w:rsid w:val="004472FF"/>
    <w:rsid w:val="00482885"/>
    <w:rsid w:val="004B50BC"/>
    <w:rsid w:val="004E66E9"/>
    <w:rsid w:val="00516694"/>
    <w:rsid w:val="00530676"/>
    <w:rsid w:val="0058148A"/>
    <w:rsid w:val="00597792"/>
    <w:rsid w:val="005B68E5"/>
    <w:rsid w:val="005E1634"/>
    <w:rsid w:val="00663CEE"/>
    <w:rsid w:val="00665988"/>
    <w:rsid w:val="006759F8"/>
    <w:rsid w:val="00724ADA"/>
    <w:rsid w:val="00754E2C"/>
    <w:rsid w:val="0083717A"/>
    <w:rsid w:val="00860618"/>
    <w:rsid w:val="008E5B0B"/>
    <w:rsid w:val="00901372"/>
    <w:rsid w:val="0094049C"/>
    <w:rsid w:val="009A6AC8"/>
    <w:rsid w:val="00A24121"/>
    <w:rsid w:val="00A65985"/>
    <w:rsid w:val="00A823E5"/>
    <w:rsid w:val="00AB32C2"/>
    <w:rsid w:val="00AD7625"/>
    <w:rsid w:val="00AF7E01"/>
    <w:rsid w:val="00B167F9"/>
    <w:rsid w:val="00B23830"/>
    <w:rsid w:val="00B447CE"/>
    <w:rsid w:val="00B50609"/>
    <w:rsid w:val="00B53A5A"/>
    <w:rsid w:val="00BD0FBC"/>
    <w:rsid w:val="00BD525F"/>
    <w:rsid w:val="00C078A4"/>
    <w:rsid w:val="00C15F9C"/>
    <w:rsid w:val="00C76691"/>
    <w:rsid w:val="00DB3814"/>
    <w:rsid w:val="00DB56B0"/>
    <w:rsid w:val="00E0331B"/>
    <w:rsid w:val="00E45313"/>
    <w:rsid w:val="00E8695A"/>
    <w:rsid w:val="00EF2A0C"/>
    <w:rsid w:val="00F4366F"/>
    <w:rsid w:val="00F45918"/>
    <w:rsid w:val="00F554C2"/>
    <w:rsid w:val="00F71607"/>
    <w:rsid w:val="00FB7799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B4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26C9"/>
    <w:pPr>
      <w:keepNext/>
      <w:keepLines/>
      <w:numPr>
        <w:numId w:val="4"/>
      </w:numPr>
      <w:spacing w:before="360" w:after="80"/>
      <w:jc w:val="left"/>
      <w:outlineLvl w:val="0"/>
    </w:pPr>
    <w:rPr>
      <w:rFonts w:eastAsia="Times New Roman"/>
      <w:b/>
      <w:bCs/>
      <w:color w:val="0052A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6C9"/>
    <w:pPr>
      <w:keepNext/>
      <w:keepLines/>
      <w:numPr>
        <w:ilvl w:val="1"/>
        <w:numId w:val="4"/>
      </w:numPr>
      <w:spacing w:before="160" w:after="80"/>
      <w:outlineLvl w:val="1"/>
    </w:pPr>
    <w:rPr>
      <w:rFonts w:eastAsia="Times New Roman"/>
      <w:b/>
      <w:bCs/>
      <w:color w:val="0052A1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numPr>
        <w:ilvl w:val="2"/>
        <w:numId w:val="4"/>
      </w:numPr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numPr>
        <w:ilvl w:val="3"/>
        <w:numId w:val="4"/>
      </w:numPr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numPr>
        <w:ilvl w:val="4"/>
        <w:numId w:val="4"/>
      </w:numPr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numPr>
        <w:ilvl w:val="5"/>
        <w:numId w:val="4"/>
      </w:numPr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numPr>
        <w:ilvl w:val="6"/>
        <w:numId w:val="4"/>
      </w:numPr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numPr>
        <w:ilvl w:val="7"/>
        <w:numId w:val="4"/>
      </w:numPr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numPr>
        <w:ilvl w:val="8"/>
        <w:numId w:val="4"/>
      </w:numPr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26C9"/>
    <w:rPr>
      <w:rFonts w:ascii="Poppins" w:eastAsia="Times New Roman" w:hAnsi="Poppins"/>
      <w:b/>
      <w:bCs/>
      <w:color w:val="0052A1"/>
      <w:kern w:val="2"/>
      <w:sz w:val="28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926C9"/>
    <w:rPr>
      <w:rFonts w:ascii="Poppins" w:eastAsia="Times New Roman" w:hAnsi="Poppins"/>
      <w:b/>
      <w:bCs/>
      <w:color w:val="0052A1"/>
      <w:kern w:val="2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rsid w:val="00BD525F"/>
    <w:pPr>
      <w:numPr>
        <w:numId w:val="2"/>
      </w:numPr>
      <w:ind w:left="426" w:hanging="426"/>
    </w:pPr>
    <w:rPr>
      <w:b w:val="0"/>
      <w:bCs w:val="0"/>
    </w:rPr>
  </w:style>
  <w:style w:type="paragraph" w:customStyle="1" w:styleId="SNadpis2">
    <w:name w:val="S Nadpis 2"/>
    <w:basedOn w:val="Nadpis2"/>
    <w:next w:val="Normln"/>
    <w:rsid w:val="00310D82"/>
    <w:rPr>
      <w:b w:val="0"/>
      <w:bCs w:val="0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6759F8"/>
    <w:rPr>
      <w:color w:val="0052A1"/>
    </w:rPr>
  </w:style>
  <w:style w:type="character" w:customStyle="1" w:styleId="UnresolvedMention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  <w:style w:type="table" w:styleId="Mkatabulky">
    <w:name w:val="Table Grid"/>
    <w:basedOn w:val="Normlntabulka"/>
    <w:uiPriority w:val="39"/>
    <w:rsid w:val="00BD5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FBC"/>
    <w:pPr>
      <w:spacing w:after="120"/>
      <w:jc w:val="both"/>
    </w:pPr>
    <w:rPr>
      <w:rFonts w:ascii="Poppins" w:hAnsi="Poppins"/>
      <w:kern w:val="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26C9"/>
    <w:pPr>
      <w:keepNext/>
      <w:keepLines/>
      <w:numPr>
        <w:numId w:val="4"/>
      </w:numPr>
      <w:spacing w:before="360" w:after="80"/>
      <w:jc w:val="left"/>
      <w:outlineLvl w:val="0"/>
    </w:pPr>
    <w:rPr>
      <w:rFonts w:eastAsia="Times New Roman"/>
      <w:b/>
      <w:bCs/>
      <w:color w:val="0052A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6C9"/>
    <w:pPr>
      <w:keepNext/>
      <w:keepLines/>
      <w:numPr>
        <w:ilvl w:val="1"/>
        <w:numId w:val="4"/>
      </w:numPr>
      <w:spacing w:before="160" w:after="80"/>
      <w:outlineLvl w:val="1"/>
    </w:pPr>
    <w:rPr>
      <w:rFonts w:eastAsia="Times New Roman"/>
      <w:b/>
      <w:bCs/>
      <w:color w:val="0052A1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0C"/>
    <w:pPr>
      <w:keepNext/>
      <w:keepLines/>
      <w:numPr>
        <w:ilvl w:val="2"/>
        <w:numId w:val="4"/>
      </w:numPr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0C"/>
    <w:pPr>
      <w:keepNext/>
      <w:keepLines/>
      <w:numPr>
        <w:ilvl w:val="3"/>
        <w:numId w:val="4"/>
      </w:numPr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0C"/>
    <w:pPr>
      <w:keepNext/>
      <w:keepLines/>
      <w:numPr>
        <w:ilvl w:val="4"/>
        <w:numId w:val="4"/>
      </w:numPr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0C"/>
    <w:pPr>
      <w:keepNext/>
      <w:keepLines/>
      <w:numPr>
        <w:ilvl w:val="5"/>
        <w:numId w:val="4"/>
      </w:numPr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0C"/>
    <w:pPr>
      <w:keepNext/>
      <w:keepLines/>
      <w:numPr>
        <w:ilvl w:val="6"/>
        <w:numId w:val="4"/>
      </w:numPr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0C"/>
    <w:pPr>
      <w:keepNext/>
      <w:keepLines/>
      <w:numPr>
        <w:ilvl w:val="7"/>
        <w:numId w:val="4"/>
      </w:numPr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0C"/>
    <w:pPr>
      <w:keepNext/>
      <w:keepLines/>
      <w:numPr>
        <w:ilvl w:val="8"/>
        <w:numId w:val="4"/>
      </w:numPr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26C9"/>
    <w:rPr>
      <w:rFonts w:ascii="Poppins" w:eastAsia="Times New Roman" w:hAnsi="Poppins"/>
      <w:b/>
      <w:bCs/>
      <w:color w:val="0052A1"/>
      <w:kern w:val="2"/>
      <w:sz w:val="28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926C9"/>
    <w:rPr>
      <w:rFonts w:ascii="Poppins" w:eastAsia="Times New Roman" w:hAnsi="Poppins"/>
      <w:b/>
      <w:bCs/>
      <w:color w:val="0052A1"/>
      <w:kern w:val="2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EF2A0C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F2A0C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F2A0C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F2A0C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F2A0C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F2A0C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F2A0C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DB56B0"/>
    <w:pPr>
      <w:spacing w:after="80"/>
      <w:contextualSpacing/>
    </w:pPr>
    <w:rPr>
      <w:rFonts w:eastAsia="Times New Roman"/>
      <w:b/>
      <w:bCs/>
      <w:spacing w:val="-10"/>
      <w:kern w:val="28"/>
      <w:sz w:val="40"/>
      <w:szCs w:val="40"/>
    </w:rPr>
  </w:style>
  <w:style w:type="character" w:customStyle="1" w:styleId="NzevChar">
    <w:name w:val="Název Char"/>
    <w:link w:val="Nzev"/>
    <w:uiPriority w:val="10"/>
    <w:rsid w:val="00DB56B0"/>
    <w:rPr>
      <w:rFonts w:ascii="Verdana" w:eastAsia="Times New Roman" w:hAnsi="Verdana" w:cs="Times New Roman"/>
      <w:b/>
      <w:bCs/>
      <w:spacing w:val="-10"/>
      <w:kern w:val="28"/>
      <w:sz w:val="40"/>
      <w:szCs w:val="40"/>
    </w:rPr>
  </w:style>
  <w:style w:type="character" w:customStyle="1" w:styleId="OdrkyChar">
    <w:name w:val="Odrážky Char"/>
    <w:link w:val="Odrky"/>
    <w:qFormat/>
    <w:rsid w:val="00DB3814"/>
    <w:rPr>
      <w:rFonts w:ascii="Poppins" w:hAnsi="Poppins"/>
      <w:color w:val="202020"/>
      <w:kern w:val="2"/>
      <w:sz w:val="22"/>
      <w:szCs w:val="22"/>
      <w:shd w:val="clear" w:color="auto" w:fill="FFFFFF"/>
      <w:lang w:eastAsia="en-US"/>
    </w:rPr>
  </w:style>
  <w:style w:type="paragraph" w:styleId="Odstavecseseznamem">
    <w:name w:val="List Paragraph"/>
    <w:basedOn w:val="Normln"/>
    <w:uiPriority w:val="34"/>
    <w:rsid w:val="000904B8"/>
    <w:pPr>
      <w:numPr>
        <w:numId w:val="1"/>
      </w:numPr>
      <w:tabs>
        <w:tab w:val="left" w:pos="567"/>
      </w:tabs>
      <w:suppressAutoHyphens/>
      <w:spacing w:before="120"/>
      <w:ind w:left="851" w:hanging="283"/>
      <w:contextualSpacing/>
      <w:jc w:val="left"/>
    </w:pPr>
    <w:rPr>
      <w:rFonts w:cs="Arial"/>
      <w:color w:val="202020"/>
      <w:kern w:val="0"/>
      <w:szCs w:val="22"/>
    </w:rPr>
  </w:style>
  <w:style w:type="paragraph" w:customStyle="1" w:styleId="Odrky">
    <w:name w:val="Odrážky"/>
    <w:basedOn w:val="Odstavecseseznamem"/>
    <w:link w:val="OdrkyChar"/>
    <w:qFormat/>
    <w:rsid w:val="00DB3814"/>
    <w:pPr>
      <w:shd w:val="clear" w:color="auto" w:fill="FFFFFF"/>
      <w:tabs>
        <w:tab w:val="clear" w:pos="0"/>
        <w:tab w:val="clear" w:pos="567"/>
      </w:tabs>
      <w:spacing w:line="259" w:lineRule="auto"/>
      <w:ind w:left="454" w:hanging="227"/>
      <w:jc w:val="both"/>
    </w:pPr>
    <w:rPr>
      <w:rFonts w:cs="Times New Roman"/>
      <w:kern w:val="2"/>
    </w:rPr>
  </w:style>
  <w:style w:type="paragraph" w:customStyle="1" w:styleId="Adresa">
    <w:name w:val="Adresa"/>
    <w:basedOn w:val="Normln"/>
    <w:qFormat/>
    <w:rsid w:val="00C078A4"/>
    <w:pPr>
      <w:tabs>
        <w:tab w:val="left" w:pos="826"/>
      </w:tabs>
      <w:spacing w:after="0"/>
    </w:pPr>
  </w:style>
  <w:style w:type="character" w:styleId="Zdraznnintenzivn">
    <w:name w:val="Intense Emphasis"/>
    <w:uiPriority w:val="21"/>
    <w:qFormat/>
    <w:rsid w:val="00EF2A0C"/>
    <w:rPr>
      <w:i/>
      <w:iCs/>
      <w:color w:val="2F5496"/>
    </w:rPr>
  </w:style>
  <w:style w:type="character" w:customStyle="1" w:styleId="ScittChar">
    <w:name w:val="S citát Char"/>
    <w:link w:val="Scitt"/>
    <w:rsid w:val="00A823E5"/>
    <w:rPr>
      <w:rFonts w:ascii="Verdana" w:hAnsi="Verdana"/>
      <w:i/>
      <w:iCs/>
      <w:color w:val="0052A1"/>
      <w:sz w:val="24"/>
      <w:szCs w:val="24"/>
    </w:rPr>
  </w:style>
  <w:style w:type="character" w:styleId="Odkazintenzivn">
    <w:name w:val="Intense Reference"/>
    <w:uiPriority w:val="32"/>
    <w:qFormat/>
    <w:rsid w:val="00EF2A0C"/>
    <w:rPr>
      <w:b/>
      <w:bCs/>
      <w:smallCaps/>
      <w:color w:val="2F5496"/>
      <w:spacing w:val="5"/>
    </w:rPr>
  </w:style>
  <w:style w:type="paragraph" w:styleId="Bezmezer">
    <w:name w:val="No Spacing"/>
    <w:uiPriority w:val="1"/>
    <w:qFormat/>
    <w:rsid w:val="00BD0FBC"/>
    <w:pPr>
      <w:jc w:val="both"/>
    </w:pPr>
    <w:rPr>
      <w:rFonts w:ascii="Poppins" w:hAnsi="Poppins"/>
      <w:kern w:val="2"/>
      <w:szCs w:val="24"/>
      <w:lang w:eastAsia="en-US"/>
    </w:rPr>
  </w:style>
  <w:style w:type="paragraph" w:customStyle="1" w:styleId="SNadpis1">
    <w:name w:val="S Nadpis 1"/>
    <w:basedOn w:val="Nadpis1"/>
    <w:next w:val="Normln"/>
    <w:rsid w:val="00BD525F"/>
    <w:pPr>
      <w:numPr>
        <w:numId w:val="2"/>
      </w:numPr>
      <w:ind w:left="426" w:hanging="426"/>
    </w:pPr>
    <w:rPr>
      <w:b w:val="0"/>
      <w:bCs w:val="0"/>
    </w:rPr>
  </w:style>
  <w:style w:type="paragraph" w:customStyle="1" w:styleId="SNadpis2">
    <w:name w:val="S Nadpis 2"/>
    <w:basedOn w:val="Nadpis2"/>
    <w:next w:val="Normln"/>
    <w:rsid w:val="00310D82"/>
    <w:rPr>
      <w:b w:val="0"/>
      <w:bCs w:val="0"/>
      <w:sz w:val="28"/>
      <w:szCs w:val="28"/>
    </w:rPr>
  </w:style>
  <w:style w:type="paragraph" w:customStyle="1" w:styleId="SPodpissamostatn">
    <w:name w:val="S Podpis samostatný"/>
    <w:basedOn w:val="Bezmezer"/>
    <w:next w:val="Normln"/>
    <w:rsid w:val="00310D82"/>
    <w:pPr>
      <w:ind w:left="6521" w:hanging="1418"/>
      <w:jc w:val="center"/>
    </w:pPr>
  </w:style>
  <w:style w:type="paragraph" w:styleId="Zhlav">
    <w:name w:val="header"/>
    <w:basedOn w:val="Normln"/>
    <w:link w:val="Zhlav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qFormat/>
    <w:rsid w:val="000E2800"/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280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qFormat/>
    <w:rsid w:val="000E2800"/>
    <w:rPr>
      <w:rFonts w:ascii="Verdana" w:hAnsi="Verdana"/>
      <w:sz w:val="24"/>
      <w:szCs w:val="24"/>
    </w:rPr>
  </w:style>
  <w:style w:type="paragraph" w:customStyle="1" w:styleId="SHlavika">
    <w:name w:val="S Hlavička"/>
    <w:basedOn w:val="Zhlav"/>
    <w:qFormat/>
    <w:rsid w:val="00310D82"/>
    <w:pPr>
      <w:tabs>
        <w:tab w:val="left" w:pos="1560"/>
        <w:tab w:val="right" w:pos="6946"/>
      </w:tabs>
    </w:pPr>
    <w:rPr>
      <w:noProof/>
      <w:lang w:eastAsia="cs-CZ"/>
    </w:rPr>
  </w:style>
  <w:style w:type="paragraph" w:customStyle="1" w:styleId="Zpat-Odrka">
    <w:name w:val="Zápatí - Odrážka"/>
    <w:basedOn w:val="Zpat"/>
    <w:qFormat/>
    <w:rsid w:val="000E2800"/>
    <w:pPr>
      <w:tabs>
        <w:tab w:val="clear" w:pos="4536"/>
        <w:tab w:val="clear" w:pos="9072"/>
        <w:tab w:val="left" w:pos="2268"/>
      </w:tabs>
      <w:suppressAutoHyphens/>
      <w:jc w:val="left"/>
    </w:pPr>
    <w:rPr>
      <w:rFonts w:cs="Arial"/>
      <w:kern w:val="0"/>
      <w:sz w:val="18"/>
      <w:szCs w:val="18"/>
    </w:rPr>
  </w:style>
  <w:style w:type="paragraph" w:customStyle="1" w:styleId="ZpatNadpis">
    <w:name w:val="Zápatí Nadpis"/>
    <w:basedOn w:val="Zpat"/>
    <w:qFormat/>
    <w:rsid w:val="000904B8"/>
    <w:rPr>
      <w:b/>
      <w:noProof/>
      <w:color w:val="0052A1"/>
      <w:szCs w:val="22"/>
      <w:lang w:eastAsia="cs-CZ"/>
    </w:rPr>
  </w:style>
  <w:style w:type="character" w:styleId="Hypertextovodkaz">
    <w:name w:val="Hyperlink"/>
    <w:uiPriority w:val="99"/>
    <w:unhideWhenUsed/>
    <w:rsid w:val="006759F8"/>
    <w:rPr>
      <w:color w:val="0052A1"/>
    </w:rPr>
  </w:style>
  <w:style w:type="character" w:customStyle="1" w:styleId="UnresolvedMention">
    <w:name w:val="Unresolved Mention"/>
    <w:uiPriority w:val="99"/>
    <w:semiHidden/>
    <w:unhideWhenUsed/>
    <w:rsid w:val="00A823E5"/>
    <w:rPr>
      <w:color w:val="605E5C"/>
      <w:shd w:val="clear" w:color="auto" w:fill="E1DFDD"/>
    </w:rPr>
  </w:style>
  <w:style w:type="paragraph" w:customStyle="1" w:styleId="slovnstrnek">
    <w:name w:val="číslování stránek"/>
    <w:basedOn w:val="Normln"/>
    <w:qFormat/>
    <w:rsid w:val="00310D82"/>
    <w:pPr>
      <w:jc w:val="right"/>
    </w:pPr>
    <w:rPr>
      <w:color w:val="767171"/>
      <w:szCs w:val="18"/>
    </w:rPr>
  </w:style>
  <w:style w:type="paragraph" w:customStyle="1" w:styleId="Scitt">
    <w:name w:val="S citát"/>
    <w:basedOn w:val="Normln"/>
    <w:link w:val="ScittChar"/>
    <w:qFormat/>
    <w:rsid w:val="00A823E5"/>
    <w:rPr>
      <w:i/>
      <w:iCs/>
      <w:color w:val="0052A1"/>
    </w:rPr>
  </w:style>
  <w:style w:type="table" w:styleId="Mkatabulky">
    <w:name w:val="Table Grid"/>
    <w:basedOn w:val="Normlntabulka"/>
    <w:uiPriority w:val="39"/>
    <w:rsid w:val="00BD5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tr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Dokumenty\Vlastn&#237;%20&#353;ablony%20Office\Zadavaci_dokumentace_stavb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Zadavaci_dokumentace_stavby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 Stráž nad Nisou</dc:creator>
  <cp:lastModifiedBy>Učitel</cp:lastModifiedBy>
  <cp:revision>2</cp:revision>
  <cp:lastPrinted>2024-08-29T11:26:00Z</cp:lastPrinted>
  <dcterms:created xsi:type="dcterms:W3CDTF">2025-09-05T09:33:00Z</dcterms:created>
  <dcterms:modified xsi:type="dcterms:W3CDTF">2025-09-05T09:33:00Z</dcterms:modified>
</cp:coreProperties>
</file>